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2179" w14:textId="77777777" w:rsidR="00FE067E" w:rsidRPr="004760B1" w:rsidRDefault="003C6034" w:rsidP="00CC1F3B">
      <w:pPr>
        <w:pStyle w:val="TitlePageOrigin"/>
        <w:rPr>
          <w:color w:val="auto"/>
        </w:rPr>
      </w:pPr>
      <w:r w:rsidRPr="004760B1">
        <w:rPr>
          <w:caps w:val="0"/>
          <w:color w:val="auto"/>
        </w:rPr>
        <w:t>WEST VIRGINIA LEGISLATURE</w:t>
      </w:r>
    </w:p>
    <w:p w14:paraId="740BD79A" w14:textId="178ADFC4" w:rsidR="00CD36CF" w:rsidRPr="004760B1" w:rsidRDefault="00CD36CF" w:rsidP="00CC1F3B">
      <w:pPr>
        <w:pStyle w:val="TitlePageSession"/>
        <w:rPr>
          <w:color w:val="auto"/>
        </w:rPr>
      </w:pPr>
      <w:r w:rsidRPr="004760B1">
        <w:rPr>
          <w:color w:val="auto"/>
        </w:rPr>
        <w:t>20</w:t>
      </w:r>
      <w:r w:rsidR="00EC5E63" w:rsidRPr="004760B1">
        <w:rPr>
          <w:color w:val="auto"/>
        </w:rPr>
        <w:t>2</w:t>
      </w:r>
      <w:r w:rsidR="0048134D" w:rsidRPr="004760B1">
        <w:rPr>
          <w:color w:val="auto"/>
        </w:rPr>
        <w:t>4</w:t>
      </w:r>
      <w:r w:rsidRPr="004760B1">
        <w:rPr>
          <w:color w:val="auto"/>
        </w:rPr>
        <w:t xml:space="preserve"> </w:t>
      </w:r>
      <w:r w:rsidR="003C6034" w:rsidRPr="004760B1">
        <w:rPr>
          <w:caps w:val="0"/>
          <w:color w:val="auto"/>
        </w:rPr>
        <w:t>REGULAR SESSION</w:t>
      </w:r>
    </w:p>
    <w:p w14:paraId="055B1514" w14:textId="77777777" w:rsidR="00CD36CF" w:rsidRPr="004760B1" w:rsidRDefault="00DC5FAD" w:rsidP="00CC1F3B">
      <w:pPr>
        <w:pStyle w:val="TitlePageBillPrefix"/>
        <w:rPr>
          <w:color w:val="auto"/>
        </w:rPr>
      </w:pPr>
      <w:sdt>
        <w:sdtPr>
          <w:rPr>
            <w:color w:val="auto"/>
          </w:rPr>
          <w:tag w:val="IntroDate"/>
          <w:id w:val="-1236936958"/>
          <w:placeholder>
            <w:docPart w:val="A02C84F9D9204D7D857E79B695223DAC"/>
          </w:placeholder>
          <w:text/>
        </w:sdtPr>
        <w:sdtEndPr/>
        <w:sdtContent>
          <w:r w:rsidR="00AE48A0" w:rsidRPr="004760B1">
            <w:rPr>
              <w:color w:val="auto"/>
            </w:rPr>
            <w:t>Introduced</w:t>
          </w:r>
        </w:sdtContent>
      </w:sdt>
    </w:p>
    <w:p w14:paraId="1244438F" w14:textId="7C68CD8A" w:rsidR="00CD36CF" w:rsidRPr="004760B1" w:rsidRDefault="00DC5FAD" w:rsidP="00CC1F3B">
      <w:pPr>
        <w:pStyle w:val="BillNumber"/>
        <w:rPr>
          <w:color w:val="auto"/>
        </w:rPr>
      </w:pPr>
      <w:sdt>
        <w:sdtPr>
          <w:rPr>
            <w:color w:val="auto"/>
          </w:rPr>
          <w:tag w:val="Chamber"/>
          <w:id w:val="893011969"/>
          <w:lock w:val="sdtLocked"/>
          <w:placeholder>
            <w:docPart w:val="A64F07EE1CF2455484EE080985036679"/>
          </w:placeholder>
          <w:dropDownList>
            <w:listItem w:displayText="House" w:value="House"/>
            <w:listItem w:displayText="Senate" w:value="Senate"/>
          </w:dropDownList>
        </w:sdtPr>
        <w:sdtEndPr/>
        <w:sdtContent>
          <w:r w:rsidR="00C33434" w:rsidRPr="004760B1">
            <w:rPr>
              <w:color w:val="auto"/>
            </w:rPr>
            <w:t>House</w:t>
          </w:r>
        </w:sdtContent>
      </w:sdt>
      <w:r w:rsidR="00303684" w:rsidRPr="004760B1">
        <w:rPr>
          <w:color w:val="auto"/>
        </w:rPr>
        <w:t xml:space="preserve"> </w:t>
      </w:r>
      <w:r w:rsidR="00CD36CF" w:rsidRPr="004760B1">
        <w:rPr>
          <w:color w:val="auto"/>
        </w:rPr>
        <w:t xml:space="preserve">Bill </w:t>
      </w:r>
      <w:sdt>
        <w:sdtPr>
          <w:rPr>
            <w:color w:val="auto"/>
          </w:rPr>
          <w:tag w:val="BNum"/>
          <w:id w:val="1645317809"/>
          <w:lock w:val="sdtLocked"/>
          <w:placeholder>
            <w:docPart w:val="DF390158E46244B48C21B09B9B8854C0"/>
          </w:placeholder>
          <w:text/>
        </w:sdtPr>
        <w:sdtEndPr/>
        <w:sdtContent>
          <w:r w:rsidR="00AC56F4">
            <w:rPr>
              <w:color w:val="auto"/>
            </w:rPr>
            <w:t>4686</w:t>
          </w:r>
        </w:sdtContent>
      </w:sdt>
    </w:p>
    <w:p w14:paraId="5FE08DA1" w14:textId="5AB16B28" w:rsidR="00CD36CF" w:rsidRPr="004760B1" w:rsidRDefault="00CD36CF" w:rsidP="00CC1F3B">
      <w:pPr>
        <w:pStyle w:val="Sponsors"/>
        <w:rPr>
          <w:color w:val="auto"/>
        </w:rPr>
      </w:pPr>
      <w:r w:rsidRPr="004760B1">
        <w:rPr>
          <w:color w:val="auto"/>
        </w:rPr>
        <w:t xml:space="preserve">By </w:t>
      </w:r>
      <w:sdt>
        <w:sdtPr>
          <w:rPr>
            <w:color w:val="auto"/>
          </w:rPr>
          <w:tag w:val="Sponsors"/>
          <w:id w:val="1589585889"/>
          <w:placeholder>
            <w:docPart w:val="AA926F4E05904DC1B7ECA3EBD2277832"/>
          </w:placeholder>
          <w:text w:multiLine="1"/>
        </w:sdtPr>
        <w:sdtEndPr/>
        <w:sdtContent>
          <w:r w:rsidR="008779B1" w:rsidRPr="004760B1">
            <w:rPr>
              <w:color w:val="auto"/>
            </w:rPr>
            <w:t>Delegate McGeehan</w:t>
          </w:r>
          <w:r w:rsidR="00DC5FAD">
            <w:rPr>
              <w:color w:val="auto"/>
            </w:rPr>
            <w:t xml:space="preserve"> and Holstein</w:t>
          </w:r>
        </w:sdtContent>
      </w:sdt>
    </w:p>
    <w:p w14:paraId="44A63AAC" w14:textId="23CB4000" w:rsidR="00E831B3" w:rsidRPr="004760B1" w:rsidRDefault="00CD36CF" w:rsidP="00CC1F3B">
      <w:pPr>
        <w:pStyle w:val="References"/>
        <w:rPr>
          <w:color w:val="auto"/>
        </w:rPr>
      </w:pPr>
      <w:r w:rsidRPr="004760B1">
        <w:rPr>
          <w:color w:val="auto"/>
        </w:rPr>
        <w:t>[</w:t>
      </w:r>
      <w:sdt>
        <w:sdtPr>
          <w:rPr>
            <w:color w:val="auto"/>
          </w:rPr>
          <w:tag w:val="References"/>
          <w:id w:val="-1043047873"/>
          <w:placeholder>
            <w:docPart w:val="766E6A6693854CC6AA3F5F723263CF1A"/>
          </w:placeholder>
          <w:text w:multiLine="1"/>
        </w:sdtPr>
        <w:sdtEndPr/>
        <w:sdtContent>
          <w:r w:rsidR="00AC56F4" w:rsidRPr="00AC56F4">
            <w:rPr>
              <w:color w:val="auto"/>
            </w:rPr>
            <w:t xml:space="preserve">Introduced </w:t>
          </w:r>
          <w:r w:rsidR="00AC56F4" w:rsidRPr="00ED4490">
            <w:rPr>
              <w:color w:val="auto"/>
            </w:rPr>
            <w:t>January 12, 2024</w:t>
          </w:r>
          <w:r w:rsidR="00AC56F4" w:rsidRPr="00AC56F4">
            <w:rPr>
              <w:color w:val="auto"/>
            </w:rPr>
            <w:t>; Referred</w:t>
          </w:r>
          <w:r w:rsidR="00AC56F4" w:rsidRPr="00AC56F4">
            <w:rPr>
              <w:color w:val="auto"/>
            </w:rPr>
            <w:br/>
            <w:t>to the Committee on Agriculture and Natural Resources then Judiciary</w:t>
          </w:r>
        </w:sdtContent>
      </w:sdt>
      <w:r w:rsidRPr="004760B1">
        <w:rPr>
          <w:color w:val="auto"/>
        </w:rPr>
        <w:t>]</w:t>
      </w:r>
    </w:p>
    <w:p w14:paraId="3825A284" w14:textId="27338D79" w:rsidR="00303684" w:rsidRPr="004760B1" w:rsidRDefault="0000526A" w:rsidP="00CC1F3B">
      <w:pPr>
        <w:pStyle w:val="TitleSection"/>
        <w:rPr>
          <w:color w:val="auto"/>
        </w:rPr>
      </w:pPr>
      <w:r w:rsidRPr="004760B1">
        <w:rPr>
          <w:color w:val="auto"/>
        </w:rPr>
        <w:lastRenderedPageBreak/>
        <w:t>A BILL</w:t>
      </w:r>
      <w:r w:rsidR="00010F83" w:rsidRPr="004760B1">
        <w:rPr>
          <w:color w:val="auto"/>
        </w:rPr>
        <w:t xml:space="preserve"> to amend and reenact §20-2-5 of the Code of West Virginia, 1931, as amended, relating to the hunting of coyotes; permitting year-round hunting of coyotes using artificial light or night vision technology and permitting hunting of coyotes at any hour.</w:t>
      </w:r>
    </w:p>
    <w:p w14:paraId="16D8671D" w14:textId="77777777" w:rsidR="00303684" w:rsidRPr="004760B1" w:rsidRDefault="00303684" w:rsidP="00CC1F3B">
      <w:pPr>
        <w:pStyle w:val="EnactingClause"/>
        <w:rPr>
          <w:color w:val="auto"/>
        </w:rPr>
      </w:pPr>
      <w:r w:rsidRPr="004760B1">
        <w:rPr>
          <w:color w:val="auto"/>
        </w:rPr>
        <w:t>Be it enacted by the Legislature of West Virginia:</w:t>
      </w:r>
    </w:p>
    <w:p w14:paraId="06F8901E" w14:textId="77777777" w:rsidR="003C6034" w:rsidRPr="004760B1" w:rsidRDefault="003C6034" w:rsidP="00CC1F3B">
      <w:pPr>
        <w:pStyle w:val="EnactingClause"/>
        <w:rPr>
          <w:color w:val="auto"/>
        </w:rPr>
        <w:sectPr w:rsidR="003C6034" w:rsidRPr="004760B1" w:rsidSect="007964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1BA755" w14:textId="77777777" w:rsidR="00010F83" w:rsidRPr="004760B1" w:rsidRDefault="00010F83" w:rsidP="00010F83">
      <w:pPr>
        <w:pStyle w:val="ArticleHeading"/>
        <w:rPr>
          <w:color w:val="auto"/>
        </w:rPr>
        <w:sectPr w:rsidR="00010F83" w:rsidRPr="004760B1" w:rsidSect="00796438">
          <w:type w:val="continuous"/>
          <w:pgSz w:w="12240" w:h="15840" w:code="1"/>
          <w:pgMar w:top="1440" w:right="1440" w:bottom="1440" w:left="1440" w:header="720" w:footer="720" w:gutter="0"/>
          <w:lnNumType w:countBy="1" w:restart="newSection"/>
          <w:cols w:space="720"/>
          <w:titlePg/>
          <w:docGrid w:linePitch="360"/>
        </w:sectPr>
      </w:pPr>
      <w:r w:rsidRPr="004760B1">
        <w:rPr>
          <w:color w:val="auto"/>
        </w:rPr>
        <w:t>ARTICLE 2. WILDLIFE RESOURCES.</w:t>
      </w:r>
    </w:p>
    <w:p w14:paraId="7BEF4E74" w14:textId="77777777" w:rsidR="00010F83" w:rsidRPr="004760B1" w:rsidRDefault="00010F83" w:rsidP="00010F83">
      <w:pPr>
        <w:pStyle w:val="SectionHeading"/>
        <w:rPr>
          <w:color w:val="auto"/>
        </w:rPr>
      </w:pPr>
      <w:r w:rsidRPr="004760B1">
        <w:rPr>
          <w:color w:val="auto"/>
        </w:rPr>
        <w:t>§20-2-5. Unlawful methods of hunting and fishing and other unlawful acts; Sunday hunting.</w:t>
      </w:r>
    </w:p>
    <w:p w14:paraId="26A1AB9B" w14:textId="77777777" w:rsidR="00010F83" w:rsidRPr="004760B1" w:rsidRDefault="00010F83" w:rsidP="00010F83">
      <w:pPr>
        <w:pStyle w:val="SectionHeading"/>
        <w:rPr>
          <w:rFonts w:cs="Arial"/>
          <w:color w:val="auto"/>
        </w:rPr>
        <w:sectPr w:rsidR="00010F83" w:rsidRPr="004760B1" w:rsidSect="00796438">
          <w:type w:val="continuous"/>
          <w:pgSz w:w="12240" w:h="15840"/>
          <w:pgMar w:top="1440" w:right="1440" w:bottom="1440" w:left="1440" w:header="720" w:footer="720" w:gutter="0"/>
          <w:cols w:space="720"/>
          <w:docGrid w:linePitch="360"/>
        </w:sectPr>
      </w:pPr>
    </w:p>
    <w:p w14:paraId="23412FB4" w14:textId="77777777" w:rsidR="00010F83" w:rsidRPr="004760B1" w:rsidRDefault="00010F83" w:rsidP="00010F83">
      <w:pPr>
        <w:pStyle w:val="SectionBody"/>
        <w:rPr>
          <w:rFonts w:cs="Arial"/>
          <w:color w:val="auto"/>
        </w:rPr>
      </w:pPr>
      <w:r w:rsidRPr="004760B1">
        <w:rPr>
          <w:rFonts w:cs="Arial"/>
          <w:color w:val="auto"/>
        </w:rPr>
        <w:t>(a) Except as authorized by the director or by law, it is unlawful at any time for any person to:</w:t>
      </w:r>
    </w:p>
    <w:p w14:paraId="16CFD06E" w14:textId="77777777" w:rsidR="00010F83" w:rsidRPr="004760B1" w:rsidRDefault="00010F83" w:rsidP="00010F83">
      <w:pPr>
        <w:pStyle w:val="SectionBody"/>
        <w:rPr>
          <w:rFonts w:cs="Arial"/>
          <w:color w:val="auto"/>
        </w:rPr>
      </w:pPr>
      <w:r w:rsidRPr="004760B1">
        <w:rPr>
          <w:rFonts w:cs="Arial"/>
          <w:color w:val="auto"/>
        </w:rPr>
        <w:t>(1) Shoot at any wild bird or wild animal unless it is plainly visible;</w:t>
      </w:r>
    </w:p>
    <w:p w14:paraId="3D7BBCBD" w14:textId="77777777" w:rsidR="00010F83" w:rsidRPr="004760B1" w:rsidRDefault="00010F83" w:rsidP="00010F83">
      <w:pPr>
        <w:pStyle w:val="SectionBody"/>
        <w:rPr>
          <w:rFonts w:cs="Arial"/>
          <w:color w:val="auto"/>
        </w:rPr>
      </w:pPr>
      <w:r w:rsidRPr="004760B1">
        <w:rPr>
          <w:rFonts w:cs="Arial"/>
          <w:color w:val="auto"/>
        </w:rPr>
        <w:t>(2) Dig out, cut out, smoke out, or in any manner take or attempt to take any live wild animal or wild bird out of its den or place of refuge;</w:t>
      </w:r>
    </w:p>
    <w:p w14:paraId="4F048204" w14:textId="77777777" w:rsidR="00010F83" w:rsidRPr="004760B1" w:rsidRDefault="00010F83" w:rsidP="00010F83">
      <w:pPr>
        <w:pStyle w:val="SectionBody"/>
        <w:rPr>
          <w:rFonts w:cs="Arial"/>
          <w:color w:val="auto"/>
        </w:rPr>
      </w:pPr>
      <w:r w:rsidRPr="004760B1">
        <w:rPr>
          <w:rFonts w:cs="Arial"/>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4760B1">
        <w:rPr>
          <w:rFonts w:cs="Arial"/>
          <w:i/>
          <w:color w:val="auto"/>
        </w:rPr>
        <w:t>Provided</w:t>
      </w:r>
      <w:r w:rsidRPr="004760B1">
        <w:rPr>
          <w:rFonts w:cs="Arial"/>
          <w:color w:val="auto"/>
        </w:rPr>
        <w:t xml:space="preserve">, That it is lawful to hunt or take coyote, fox, raccoon, opossum, or skunk by the use of artificial light or night vision technology, including image intensification, thermal imaging, or active illumination: </w:t>
      </w:r>
      <w:r w:rsidRPr="004760B1">
        <w:rPr>
          <w:i/>
          <w:color w:val="auto"/>
          <w:u w:val="single"/>
        </w:rPr>
        <w:t xml:space="preserve">Provided, however, </w:t>
      </w:r>
      <w:r w:rsidRPr="004760B1">
        <w:rPr>
          <w:color w:val="auto"/>
          <w:u w:val="single"/>
        </w:rPr>
        <w:t>That notwithstanding any provision of this code or agency rule to the contrary, it is lawful to hunt or take coyote by the use of artificial light or night vision technology at any hour and at all times throughout the year.</w:t>
      </w:r>
      <w:r w:rsidRPr="004760B1">
        <w:rPr>
          <w:rFonts w:cs="Arial"/>
          <w:color w:val="auto"/>
        </w:rPr>
        <w:t xml:space="preserve"> Any person violating this subdivision is guilty of a misdemeanor and, upon conviction thereof, shall for each offense be fined not less than $100 nor more than $500, and shall be confined in jail for not less than 10 days nor more than 100 days;</w:t>
      </w:r>
    </w:p>
    <w:p w14:paraId="7AFCA7BF" w14:textId="77777777" w:rsidR="00010F83" w:rsidRPr="004760B1" w:rsidRDefault="00010F83" w:rsidP="00010F83">
      <w:pPr>
        <w:pStyle w:val="SectionBody"/>
        <w:rPr>
          <w:rFonts w:cs="Arial"/>
          <w:color w:val="auto"/>
        </w:rPr>
      </w:pPr>
      <w:r w:rsidRPr="004760B1">
        <w:rPr>
          <w:rFonts w:cs="Arial"/>
          <w:color w:val="auto"/>
        </w:rPr>
        <w:t>(4) Hunt, take, kill, wound, harass, or shoot at wild animals or wild birds from an airplane or other airborne conveyance, a drone or other unmanned aircraft, an automobile, or other land conveyance, or from a motor-driven water conveyance;</w:t>
      </w:r>
    </w:p>
    <w:p w14:paraId="49BC317D" w14:textId="77777777" w:rsidR="00010F83" w:rsidRPr="004760B1" w:rsidRDefault="00010F83" w:rsidP="00010F83">
      <w:pPr>
        <w:pStyle w:val="SectionBody"/>
        <w:rPr>
          <w:rFonts w:cs="Arial"/>
          <w:color w:val="auto"/>
        </w:rPr>
      </w:pPr>
      <w:r w:rsidRPr="004760B1">
        <w:rPr>
          <w:rFonts w:cs="Arial"/>
          <w:color w:val="auto"/>
        </w:rPr>
        <w:t xml:space="preserve">5) Use a drone or other unmanned aircraft to hunt, take, wound, harass, transport, or kill (a wild bird or wild animal, or to use a drone or other unmanned aircraft to drive or herd any wild </w:t>
      </w:r>
      <w:r w:rsidRPr="004760B1">
        <w:rPr>
          <w:rFonts w:cs="Arial"/>
          <w:color w:val="auto"/>
        </w:rPr>
        <w:lastRenderedPageBreak/>
        <w:t>bird or wild animal for the purposes of hunting, trapping, or killing;</w:t>
      </w:r>
    </w:p>
    <w:p w14:paraId="53C35FDA" w14:textId="77777777" w:rsidR="00010F83" w:rsidRPr="004760B1" w:rsidRDefault="00010F83" w:rsidP="00010F83">
      <w:pPr>
        <w:pStyle w:val="SectionBody"/>
        <w:rPr>
          <w:rFonts w:cs="Arial"/>
          <w:color w:val="auto"/>
        </w:rPr>
      </w:pPr>
      <w:r w:rsidRPr="004760B1">
        <w:rPr>
          <w:rFonts w:cs="Arial"/>
          <w:color w:val="auto"/>
        </w:rPr>
        <w:t>(6) Take any beaver or muskrat by any means other than a trap;</w:t>
      </w:r>
    </w:p>
    <w:p w14:paraId="09410710" w14:textId="77777777" w:rsidR="00010F83" w:rsidRPr="004760B1" w:rsidRDefault="00010F83" w:rsidP="00010F83">
      <w:pPr>
        <w:pStyle w:val="SectionBody"/>
        <w:rPr>
          <w:rFonts w:cs="Arial"/>
          <w:color w:val="auto"/>
        </w:rPr>
      </w:pPr>
      <w:r w:rsidRPr="004760B1">
        <w:rPr>
          <w:rFonts w:cs="Arial"/>
          <w:color w:val="auto"/>
        </w:rPr>
        <w:t>(7) Catch, capture, take, hunt, or kill by seine, net, bait, trap, or snare or like device a wild turkey, ruffed grouse, pheasant, or quail;</w:t>
      </w:r>
    </w:p>
    <w:p w14:paraId="1EB8B4A0" w14:textId="77777777" w:rsidR="00010F83" w:rsidRPr="004760B1" w:rsidRDefault="00010F83" w:rsidP="00010F83">
      <w:pPr>
        <w:pStyle w:val="SectionBody"/>
        <w:rPr>
          <w:rFonts w:cs="Arial"/>
          <w:color w:val="auto"/>
        </w:rPr>
      </w:pPr>
      <w:r w:rsidRPr="004760B1">
        <w:rPr>
          <w:rFonts w:cs="Arial"/>
          <w:color w:val="auto"/>
        </w:rPr>
        <w:t>(8) Intentionally destroy or attempt to destroy the nest or eggs of any wild bird or have in his or her possession the nest or eggs;</w:t>
      </w:r>
    </w:p>
    <w:p w14:paraId="2EF6205D" w14:textId="77777777" w:rsidR="00010F83" w:rsidRPr="004760B1" w:rsidRDefault="00010F83" w:rsidP="00010F83">
      <w:pPr>
        <w:pStyle w:val="SectionBody"/>
        <w:rPr>
          <w:rFonts w:cs="Arial"/>
          <w:color w:val="auto"/>
        </w:rPr>
      </w:pPr>
      <w:r w:rsidRPr="004760B1">
        <w:rPr>
          <w:rFonts w:cs="Arial"/>
          <w:color w:val="auto"/>
        </w:rPr>
        <w:t>(9) Carry an uncased or loaded firearm in the woods of this state or in state parks, state forests, state wildlife management areas, or state rail trails with the following permissible exceptions:</w:t>
      </w:r>
    </w:p>
    <w:p w14:paraId="33445924" w14:textId="77777777" w:rsidR="00010F83" w:rsidRPr="004760B1" w:rsidRDefault="00010F83" w:rsidP="00010F83">
      <w:pPr>
        <w:pStyle w:val="SectionBody"/>
        <w:rPr>
          <w:rFonts w:cs="Arial"/>
          <w:color w:val="auto"/>
        </w:rPr>
      </w:pPr>
      <w:r w:rsidRPr="004760B1">
        <w:rPr>
          <w:rFonts w:cs="Arial"/>
          <w:color w:val="auto"/>
        </w:rPr>
        <w:t>(A) A person in possession of a valid license or permit during open firearms hunting season for wild animals and nonmigratory wild birds where hunting is lawful;</w:t>
      </w:r>
    </w:p>
    <w:p w14:paraId="601C8D3F" w14:textId="77777777" w:rsidR="00010F83" w:rsidRPr="004760B1" w:rsidRDefault="00010F83" w:rsidP="00010F83">
      <w:pPr>
        <w:pStyle w:val="SectionBody"/>
        <w:rPr>
          <w:rFonts w:cs="Arial"/>
          <w:color w:val="auto"/>
        </w:rPr>
      </w:pPr>
      <w:r w:rsidRPr="004760B1">
        <w:rPr>
          <w:rFonts w:cs="Arial"/>
          <w:color w:val="auto"/>
        </w:rPr>
        <w:t>(B) A person hunting or taking unprotected species of wild animals, wild birds, and migratory wild birds during the open season, in the open fields, open water, and open marshes of the state where hunting is lawful;</w:t>
      </w:r>
    </w:p>
    <w:p w14:paraId="42639B8E" w14:textId="77777777" w:rsidR="00010F83" w:rsidRPr="004760B1" w:rsidRDefault="00010F83" w:rsidP="00010F83">
      <w:pPr>
        <w:pStyle w:val="SectionBody"/>
        <w:rPr>
          <w:rFonts w:cs="Arial"/>
          <w:color w:val="auto"/>
        </w:rPr>
      </w:pPr>
      <w:r w:rsidRPr="004760B1">
        <w:rPr>
          <w:rFonts w:cs="Arial"/>
          <w:color w:val="auto"/>
        </w:rPr>
        <w:t xml:space="preserve">(C) A person carrying a firearm pursuant to §20-2-6 of this code; </w:t>
      </w:r>
    </w:p>
    <w:p w14:paraId="02535F1F" w14:textId="77777777" w:rsidR="00010F83" w:rsidRPr="004760B1" w:rsidRDefault="00010F83" w:rsidP="00010F83">
      <w:pPr>
        <w:pStyle w:val="SectionBody"/>
        <w:rPr>
          <w:rFonts w:cs="Arial"/>
          <w:color w:val="auto"/>
        </w:rPr>
      </w:pPr>
      <w:r w:rsidRPr="004760B1">
        <w:rPr>
          <w:rFonts w:cs="Arial"/>
          <w:color w:val="auto"/>
        </w:rPr>
        <w:t>(D) A person carrying a firearm for self-defense who is not prohibited from possessing firearms under state or federal law; or</w:t>
      </w:r>
    </w:p>
    <w:p w14:paraId="5374D525" w14:textId="77777777" w:rsidR="00010F83" w:rsidRPr="004760B1" w:rsidRDefault="00010F83" w:rsidP="00010F83">
      <w:pPr>
        <w:pStyle w:val="SectionBody"/>
        <w:rPr>
          <w:rFonts w:cs="Arial"/>
          <w:color w:val="auto"/>
        </w:rPr>
      </w:pPr>
      <w:r w:rsidRPr="004760B1">
        <w:rPr>
          <w:rFonts w:cs="Arial"/>
          <w:color w:val="auto"/>
        </w:rPr>
        <w:t xml:space="preserve">(E) A person carrying a rifle or shotgun for self-defense who is not prohibited from possessing firearms under state or federal law: </w:t>
      </w:r>
      <w:r w:rsidRPr="004760B1">
        <w:rPr>
          <w:rFonts w:cs="Arial"/>
          <w:i/>
          <w:color w:val="auto"/>
        </w:rPr>
        <w:t>Provided,</w:t>
      </w:r>
      <w:r w:rsidRPr="004760B1">
        <w:rPr>
          <w:rFonts w:cs="Arial"/>
          <w:color w:val="auto"/>
        </w:rPr>
        <w:t xml:space="preserve"> That this exception does not apply to an uncased rifle or shotgun carried specifically in state park or state forest recreational facilities and marked trails within state park or state forest borders.</w:t>
      </w:r>
    </w:p>
    <w:p w14:paraId="7D2D4679" w14:textId="77777777" w:rsidR="006B36C2" w:rsidRPr="004760B1" w:rsidRDefault="006B36C2" w:rsidP="006B36C2">
      <w:pPr>
        <w:pStyle w:val="SectionBody"/>
        <w:rPr>
          <w:color w:val="auto"/>
        </w:rPr>
      </w:pPr>
      <w:r w:rsidRPr="004760B1">
        <w:rPr>
          <w:color w:val="auto"/>
        </w:rPr>
        <w:t>(10) Hunt, catch, take, kill, injure, or pursue a wild animal or wild bird with the use of a ferret;</w:t>
      </w:r>
    </w:p>
    <w:p w14:paraId="4CF58D63" w14:textId="77777777" w:rsidR="006B36C2" w:rsidRPr="004760B1" w:rsidRDefault="006B36C2" w:rsidP="006B36C2">
      <w:pPr>
        <w:pStyle w:val="SectionBody"/>
        <w:rPr>
          <w:color w:val="auto"/>
        </w:rPr>
      </w:pPr>
      <w:r w:rsidRPr="004760B1">
        <w:rPr>
          <w:color w:val="auto"/>
        </w:rPr>
        <w:t>(11) Buy raw furs, pelts, or skins of fur-bearing animals unless licensed to do so;</w:t>
      </w:r>
    </w:p>
    <w:p w14:paraId="033DEB81" w14:textId="77777777" w:rsidR="006B36C2" w:rsidRPr="004760B1" w:rsidRDefault="006B36C2" w:rsidP="006B36C2">
      <w:pPr>
        <w:pStyle w:val="SectionBody"/>
        <w:rPr>
          <w:color w:val="auto"/>
        </w:rPr>
      </w:pPr>
      <w:r w:rsidRPr="004760B1">
        <w:rPr>
          <w:color w:val="auto"/>
        </w:rPr>
        <w:t xml:space="preserve">(12) Catch, take, kill, or attempt to catch, take, or kill any fish by any means other than by rod, line, and hooks with natural or artificial lures, unless otherwise authorized by the director: </w:t>
      </w:r>
      <w:r w:rsidRPr="004760B1">
        <w:rPr>
          <w:i/>
          <w:iCs/>
          <w:color w:val="auto"/>
        </w:rPr>
        <w:lastRenderedPageBreak/>
        <w:t>Provided</w:t>
      </w:r>
      <w:r w:rsidRPr="004760B1">
        <w:rPr>
          <w:color w:val="auto"/>
        </w:rPr>
        <w:t>, That snaring of any species of sucker, carp, fallfish, and creek chub and catching catfish by hand are lawful if done by a holder of a valid license issued pursuant to §20-2-1 et seq. of this code or is exempted from licensure pursuant to §20-2-27 or §20-2-28 of this code;</w:t>
      </w:r>
    </w:p>
    <w:p w14:paraId="798073D9" w14:textId="77777777" w:rsidR="006B36C2" w:rsidRPr="004760B1" w:rsidRDefault="006B36C2" w:rsidP="006B36C2">
      <w:pPr>
        <w:pStyle w:val="SectionBody"/>
        <w:rPr>
          <w:color w:val="auto"/>
        </w:rPr>
      </w:pPr>
      <w:r w:rsidRPr="004760B1">
        <w:rPr>
          <w:color w:val="auto"/>
        </w:rPr>
        <w:t>(13)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4FE950AE" w14:textId="77777777" w:rsidR="006B36C2" w:rsidRPr="004760B1" w:rsidRDefault="006B36C2" w:rsidP="006B36C2">
      <w:pPr>
        <w:pStyle w:val="SectionBody"/>
        <w:rPr>
          <w:color w:val="auto"/>
        </w:rPr>
      </w:pPr>
      <w:r w:rsidRPr="004760B1">
        <w:rPr>
          <w:color w:val="auto"/>
        </w:rPr>
        <w:t>(14) Hunt, catch, take, kill, capture, pursue, transport, possess, or use any migratory game or nongame birds except as permitted by the Migratory Bird Treaty Act, 16 U.S.C. §703 et seq., and its regulations;</w:t>
      </w:r>
    </w:p>
    <w:p w14:paraId="44C915ED" w14:textId="77777777" w:rsidR="006B36C2" w:rsidRPr="004760B1" w:rsidRDefault="006B36C2" w:rsidP="006B36C2">
      <w:pPr>
        <w:pStyle w:val="SectionBody"/>
        <w:rPr>
          <w:color w:val="auto"/>
        </w:rPr>
      </w:pPr>
      <w:r w:rsidRPr="004760B1">
        <w:rPr>
          <w:color w:val="auto"/>
        </w:rPr>
        <w:t>(15)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715B0275" w14:textId="77777777" w:rsidR="006B36C2" w:rsidRPr="004760B1" w:rsidRDefault="006B36C2" w:rsidP="006B36C2">
      <w:pPr>
        <w:pStyle w:val="SectionBody"/>
        <w:rPr>
          <w:color w:val="auto"/>
        </w:rPr>
      </w:pPr>
      <w:r w:rsidRPr="004760B1">
        <w:rPr>
          <w:color w:val="auto"/>
        </w:rPr>
        <w:t>(16)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confined;</w:t>
      </w:r>
    </w:p>
    <w:p w14:paraId="4B7A28C8" w14:textId="77777777" w:rsidR="006B36C2" w:rsidRPr="004760B1" w:rsidRDefault="006B36C2" w:rsidP="006B36C2">
      <w:pPr>
        <w:pStyle w:val="SectionBody"/>
        <w:rPr>
          <w:color w:val="auto"/>
        </w:rPr>
      </w:pPr>
      <w:r w:rsidRPr="004760B1">
        <w:rPr>
          <w:color w:val="auto"/>
        </w:rPr>
        <w:t>(17) Have a bow and gun, or have a gun and any arrow, in the fields or woods at the same time;</w:t>
      </w:r>
    </w:p>
    <w:p w14:paraId="287B5840" w14:textId="77777777" w:rsidR="006B36C2" w:rsidRPr="004760B1" w:rsidRDefault="006B36C2" w:rsidP="006B36C2">
      <w:pPr>
        <w:pStyle w:val="SectionBody"/>
        <w:rPr>
          <w:color w:val="auto"/>
        </w:rPr>
      </w:pPr>
      <w:r w:rsidRPr="004760B1">
        <w:rPr>
          <w:color w:val="auto"/>
        </w:rPr>
        <w:t>(18) Have a crossbow in the woods or fields, or use a crossbow to hunt, take, or attempt to take any wildlife except as otherwise provided in §20-2-5g and §20-2-42w of this code;</w:t>
      </w:r>
    </w:p>
    <w:p w14:paraId="1EF54FB1" w14:textId="77777777" w:rsidR="006B36C2" w:rsidRPr="004760B1" w:rsidRDefault="006B36C2" w:rsidP="006B36C2">
      <w:pPr>
        <w:pStyle w:val="SectionBody"/>
        <w:rPr>
          <w:color w:val="auto"/>
        </w:rPr>
      </w:pPr>
      <w:r w:rsidRPr="004760B1">
        <w:rPr>
          <w:color w:val="auto"/>
        </w:rPr>
        <w:t>(19) Take or attempt to take turkey, bear, elk, or deer with any arrow unless the arrow is equipped with a point having at least two sharp cutting edges measuring in excess of three-fourths of an inch wide;</w:t>
      </w:r>
    </w:p>
    <w:p w14:paraId="43FEF4DE" w14:textId="77777777" w:rsidR="006B36C2" w:rsidRPr="004760B1" w:rsidRDefault="006B36C2" w:rsidP="006B36C2">
      <w:pPr>
        <w:pStyle w:val="SectionBody"/>
        <w:rPr>
          <w:color w:val="auto"/>
        </w:rPr>
      </w:pPr>
      <w:r w:rsidRPr="004760B1">
        <w:rPr>
          <w:color w:val="auto"/>
        </w:rPr>
        <w:lastRenderedPageBreak/>
        <w:t>(20) Take or attempt to take any wildlife with an arrow having an explosive head or shaft, a poisoned arrow, or an arrow which would affect wildlife by any chemical action;</w:t>
      </w:r>
    </w:p>
    <w:p w14:paraId="2704D200" w14:textId="77777777" w:rsidR="006B36C2" w:rsidRPr="004760B1" w:rsidRDefault="006B36C2" w:rsidP="006B36C2">
      <w:pPr>
        <w:pStyle w:val="SectionBody"/>
        <w:rPr>
          <w:color w:val="auto"/>
        </w:rPr>
      </w:pPr>
      <w:r w:rsidRPr="004760B1">
        <w:rPr>
          <w:color w:val="auto"/>
        </w:rPr>
        <w:t>(21) Shoot an arrow across any public highway;</w:t>
      </w:r>
    </w:p>
    <w:p w14:paraId="7EF90C4F" w14:textId="77777777" w:rsidR="006B36C2" w:rsidRPr="004760B1" w:rsidRDefault="006B36C2" w:rsidP="006B36C2">
      <w:pPr>
        <w:pStyle w:val="SectionBody"/>
        <w:rPr>
          <w:color w:val="auto"/>
        </w:rPr>
      </w:pPr>
      <w:r w:rsidRPr="004760B1">
        <w:rPr>
          <w:color w:val="auto"/>
        </w:rPr>
        <w:t>(22) Permit any dog owned or under his or her control to chase, pursue, or follow the tracks of any wild animal or wild bird, day or night, between May 1 and August 15: Provided,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335A2963" w14:textId="77777777" w:rsidR="006B36C2" w:rsidRPr="004760B1" w:rsidRDefault="006B36C2" w:rsidP="006B36C2">
      <w:pPr>
        <w:pStyle w:val="SectionBody"/>
        <w:rPr>
          <w:color w:val="auto"/>
        </w:rPr>
      </w:pPr>
      <w:r w:rsidRPr="004760B1">
        <w:rPr>
          <w:color w:val="auto"/>
        </w:rPr>
        <w:t xml:space="preserve">(23) Conduct or participate in a trial, including a field trial, shoot-to-retrieve field trial, water race, or wild hunt: </w:t>
      </w:r>
      <w:r w:rsidRPr="004760B1">
        <w:rPr>
          <w:i/>
          <w:iCs/>
          <w:color w:val="auto"/>
        </w:rPr>
        <w:t>Provided</w:t>
      </w:r>
      <w:r w:rsidRPr="004760B1">
        <w:rPr>
          <w:color w:val="auto"/>
        </w:rPr>
        <w:t>, 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24F28A04" w14:textId="77777777" w:rsidR="006B36C2" w:rsidRPr="004760B1" w:rsidRDefault="006B36C2" w:rsidP="006B36C2">
      <w:pPr>
        <w:pStyle w:val="SectionBody"/>
        <w:rPr>
          <w:color w:val="auto"/>
        </w:rPr>
      </w:pPr>
      <w:r w:rsidRPr="004760B1">
        <w:rPr>
          <w:color w:val="auto"/>
        </w:rPr>
        <w:t>(24) Hunt, catch, take, kill, or attempt to hunt, catch, take, or kill any wild animal, wild bird, or wild fowl except during open seasons;</w:t>
      </w:r>
    </w:p>
    <w:p w14:paraId="07A58722" w14:textId="77777777" w:rsidR="006B36C2" w:rsidRPr="004760B1" w:rsidRDefault="006B36C2" w:rsidP="006B36C2">
      <w:pPr>
        <w:pStyle w:val="SectionBody"/>
        <w:rPr>
          <w:color w:val="auto"/>
        </w:rPr>
      </w:pPr>
      <w:r w:rsidRPr="004760B1">
        <w:rPr>
          <w:color w:val="auto"/>
        </w:rPr>
        <w:t>(25) Hunt or conduct hunts for a fee when the person is not physically present in the same location as the wildlife being hunted within West Virginia; and</w:t>
      </w:r>
    </w:p>
    <w:p w14:paraId="743DE85C" w14:textId="77777777" w:rsidR="006B36C2" w:rsidRPr="004760B1" w:rsidRDefault="006B36C2" w:rsidP="006B36C2">
      <w:pPr>
        <w:pStyle w:val="SectionBody"/>
        <w:rPr>
          <w:color w:val="auto"/>
        </w:rPr>
      </w:pPr>
      <w:r w:rsidRPr="004760B1">
        <w:rPr>
          <w:color w:val="auto"/>
        </w:rPr>
        <w:t>(26) Catch, take, kill, or attempt to catch, take, or kill any fish by any means within 200 feet of division personnel engaged in stocking fish in public waters.</w:t>
      </w:r>
    </w:p>
    <w:p w14:paraId="6728C699" w14:textId="0607F66E" w:rsidR="00C33014" w:rsidRPr="004760B1" w:rsidRDefault="006B36C2" w:rsidP="006B36C2">
      <w:pPr>
        <w:pStyle w:val="SectionBody"/>
        <w:rPr>
          <w:color w:val="auto"/>
        </w:rPr>
      </w:pPr>
      <w:r w:rsidRPr="004760B1">
        <w:rPr>
          <w:color w:val="auto"/>
        </w:rPr>
        <w:t xml:space="preserve">(b) Notwithstanding any ballot measure relating to Sunday hunting, it is lawful to hunt </w:t>
      </w:r>
      <w:r w:rsidRPr="004760B1">
        <w:rPr>
          <w:color w:val="auto"/>
        </w:rPr>
        <w:lastRenderedPageBreak/>
        <w:t>throughout the State of West Virginia on private lands on Sundays with the written consent of the private landowner pursuant to §20-2-7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2257DA96" w14:textId="542E648E" w:rsidR="006865E9" w:rsidRPr="004760B1" w:rsidRDefault="00CF1DCA" w:rsidP="00CC1F3B">
      <w:pPr>
        <w:pStyle w:val="Note"/>
        <w:rPr>
          <w:color w:val="auto"/>
        </w:rPr>
      </w:pPr>
      <w:r w:rsidRPr="004760B1">
        <w:rPr>
          <w:color w:val="auto"/>
        </w:rPr>
        <w:t>NOTE: The</w:t>
      </w:r>
      <w:r w:rsidR="006865E9" w:rsidRPr="004760B1">
        <w:rPr>
          <w:color w:val="auto"/>
        </w:rPr>
        <w:t xml:space="preserve"> purpose of this bill is to </w:t>
      </w:r>
      <w:r w:rsidR="00010F83" w:rsidRPr="004760B1">
        <w:rPr>
          <w:color w:val="auto"/>
        </w:rPr>
        <w:t>permit year-round hunting of coyotes using artificial light or night vision technology and to permit hunting of coyotes at any hour.</w:t>
      </w:r>
    </w:p>
    <w:p w14:paraId="1F6981C3" w14:textId="77777777" w:rsidR="006865E9" w:rsidRPr="004760B1" w:rsidRDefault="00AE48A0" w:rsidP="00CC1F3B">
      <w:pPr>
        <w:pStyle w:val="Note"/>
        <w:rPr>
          <w:color w:val="auto"/>
        </w:rPr>
      </w:pPr>
      <w:r w:rsidRPr="004760B1">
        <w:rPr>
          <w:color w:val="auto"/>
        </w:rPr>
        <w:t>Strike-throughs indicate language that would be stricken from a heading or the present law and underscoring indicates new language that would be added.</w:t>
      </w:r>
    </w:p>
    <w:sectPr w:rsidR="006865E9" w:rsidRPr="004760B1" w:rsidSect="00CE32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CC68" w14:textId="77777777" w:rsidR="008779B1" w:rsidRPr="00B844FE" w:rsidRDefault="008779B1" w:rsidP="00B844FE">
      <w:r>
        <w:separator/>
      </w:r>
    </w:p>
  </w:endnote>
  <w:endnote w:type="continuationSeparator" w:id="0">
    <w:p w14:paraId="62D03911" w14:textId="77777777" w:rsidR="008779B1" w:rsidRPr="00B844FE" w:rsidRDefault="008779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6363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F4D3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8ED6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88DC" w14:textId="77777777" w:rsidR="00296F1B" w:rsidRDefault="00296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E471" w14:textId="77777777" w:rsidR="008779B1" w:rsidRPr="00B844FE" w:rsidRDefault="008779B1" w:rsidP="00B844FE">
      <w:r>
        <w:separator/>
      </w:r>
    </w:p>
  </w:footnote>
  <w:footnote w:type="continuationSeparator" w:id="0">
    <w:p w14:paraId="4F0F26E4" w14:textId="77777777" w:rsidR="008779B1" w:rsidRPr="00B844FE" w:rsidRDefault="008779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AB2F" w14:textId="77777777" w:rsidR="002A0269" w:rsidRPr="00B844FE" w:rsidRDefault="00DC5FAD">
    <w:pPr>
      <w:pStyle w:val="Header"/>
    </w:pPr>
    <w:sdt>
      <w:sdtPr>
        <w:id w:val="-684364211"/>
        <w:placeholder>
          <w:docPart w:val="A64F07EE1CF2455484EE08098503667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4F07EE1CF2455484EE08098503667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9C48" w14:textId="33FC4EE1" w:rsidR="00C33014" w:rsidRPr="0048134D" w:rsidRDefault="00AE48A0" w:rsidP="0048134D">
    <w:pPr>
      <w:pStyle w:val="HeaderStyle"/>
    </w:pPr>
    <w:r w:rsidRPr="0048134D">
      <w:t>I</w:t>
    </w:r>
    <w:r w:rsidR="001A66B7" w:rsidRPr="0048134D">
      <w:t xml:space="preserve">ntr </w:t>
    </w:r>
    <w:sdt>
      <w:sdtPr>
        <w:tag w:val="BNumWH"/>
        <w:id w:val="138549797"/>
        <w:showingPlcHdr/>
        <w:text/>
      </w:sdtPr>
      <w:sdtEndPr/>
      <w:sdtContent/>
    </w:sdt>
    <w:r w:rsidR="007A5259" w:rsidRPr="0048134D">
      <w:t xml:space="preserve"> </w:t>
    </w:r>
    <w:r w:rsidR="00010F83" w:rsidRPr="0048134D">
      <w:t>HB</w:t>
    </w:r>
    <w:r w:rsidR="00C33014" w:rsidRPr="0048134D">
      <w:ptab w:relativeTo="margin" w:alignment="center" w:leader="none"/>
    </w:r>
    <w:r w:rsidR="00C33014" w:rsidRPr="0048134D">
      <w:tab/>
    </w:r>
    <w:sdt>
      <w:sdtPr>
        <w:alias w:val="CBD Number"/>
        <w:tag w:val="CBD Number"/>
        <w:id w:val="1176923086"/>
        <w:lock w:val="sdtLocked"/>
        <w:text/>
      </w:sdtPr>
      <w:sdtEndPr/>
      <w:sdtContent>
        <w:r w:rsidR="00010F83" w:rsidRPr="0048134D">
          <w:t>202</w:t>
        </w:r>
        <w:r w:rsidR="0048134D" w:rsidRPr="0048134D">
          <w:t>4R1579</w:t>
        </w:r>
      </w:sdtContent>
    </w:sdt>
  </w:p>
  <w:p w14:paraId="15245BE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D51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9530123">
    <w:abstractNumId w:val="0"/>
  </w:num>
  <w:num w:numId="2" w16cid:durableId="36013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B1"/>
    <w:rsid w:val="0000526A"/>
    <w:rsid w:val="00010F8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6F1B"/>
    <w:rsid w:val="002A0269"/>
    <w:rsid w:val="00303684"/>
    <w:rsid w:val="003143F5"/>
    <w:rsid w:val="00314854"/>
    <w:rsid w:val="00394191"/>
    <w:rsid w:val="003C51CD"/>
    <w:rsid w:val="003C6034"/>
    <w:rsid w:val="00400B5C"/>
    <w:rsid w:val="004368E0"/>
    <w:rsid w:val="0045558C"/>
    <w:rsid w:val="004760B1"/>
    <w:rsid w:val="0048134D"/>
    <w:rsid w:val="004C13DD"/>
    <w:rsid w:val="004D3ABE"/>
    <w:rsid w:val="004E3441"/>
    <w:rsid w:val="00500579"/>
    <w:rsid w:val="005A5366"/>
    <w:rsid w:val="006369EB"/>
    <w:rsid w:val="00637E73"/>
    <w:rsid w:val="006865E9"/>
    <w:rsid w:val="00686E9A"/>
    <w:rsid w:val="00691F3E"/>
    <w:rsid w:val="00694BFB"/>
    <w:rsid w:val="006A106B"/>
    <w:rsid w:val="006B36C2"/>
    <w:rsid w:val="006C523D"/>
    <w:rsid w:val="006D4036"/>
    <w:rsid w:val="00760CC2"/>
    <w:rsid w:val="00796438"/>
    <w:rsid w:val="007A5259"/>
    <w:rsid w:val="007A7081"/>
    <w:rsid w:val="007D722A"/>
    <w:rsid w:val="007F1CF5"/>
    <w:rsid w:val="00834EDE"/>
    <w:rsid w:val="008736AA"/>
    <w:rsid w:val="008779B1"/>
    <w:rsid w:val="008D275D"/>
    <w:rsid w:val="00980327"/>
    <w:rsid w:val="00986478"/>
    <w:rsid w:val="009B5557"/>
    <w:rsid w:val="009F1067"/>
    <w:rsid w:val="00A31E01"/>
    <w:rsid w:val="00A527AD"/>
    <w:rsid w:val="00A718CF"/>
    <w:rsid w:val="00AC56F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323E"/>
    <w:rsid w:val="00CF1DCA"/>
    <w:rsid w:val="00D579FC"/>
    <w:rsid w:val="00D81C16"/>
    <w:rsid w:val="00DC5FAD"/>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F1DA"/>
  <w15:chartTrackingRefBased/>
  <w15:docId w15:val="{F0942BF0-72EF-43C0-8CFE-94E3D8A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010F83"/>
    <w:rPr>
      <w:rFonts w:eastAsia="Calibri"/>
      <w:color w:val="000000"/>
    </w:rPr>
  </w:style>
  <w:style w:type="character" w:customStyle="1" w:styleId="SectionHeadingChar">
    <w:name w:val="Section Heading Char"/>
    <w:link w:val="SectionHeading"/>
    <w:rsid w:val="00010F83"/>
    <w:rPr>
      <w:rFonts w:eastAsia="Calibri"/>
      <w:b/>
      <w:color w:val="000000"/>
    </w:rPr>
  </w:style>
  <w:style w:type="character" w:customStyle="1" w:styleId="SectionBodyChar">
    <w:name w:val="Section Body Char"/>
    <w:link w:val="SectionBody"/>
    <w:rsid w:val="00010F83"/>
    <w:rPr>
      <w:rFonts w:eastAsia="Calibri"/>
      <w:color w:val="000000"/>
    </w:rPr>
  </w:style>
  <w:style w:type="character" w:customStyle="1" w:styleId="ArticleHeadingChar">
    <w:name w:val="Article Heading Char"/>
    <w:link w:val="ArticleHeading"/>
    <w:rsid w:val="00010F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C84F9D9204D7D857E79B695223DAC"/>
        <w:category>
          <w:name w:val="General"/>
          <w:gallery w:val="placeholder"/>
        </w:category>
        <w:types>
          <w:type w:val="bbPlcHdr"/>
        </w:types>
        <w:behaviors>
          <w:behavior w:val="content"/>
        </w:behaviors>
        <w:guid w:val="{2B111AC4-622A-442D-AA16-63A7EC98336A}"/>
      </w:docPartPr>
      <w:docPartBody>
        <w:p w:rsidR="00BE5A33" w:rsidRDefault="00BE5A33">
          <w:pPr>
            <w:pStyle w:val="A02C84F9D9204D7D857E79B695223DAC"/>
          </w:pPr>
          <w:r w:rsidRPr="00B844FE">
            <w:t>Prefix Text</w:t>
          </w:r>
        </w:p>
      </w:docPartBody>
    </w:docPart>
    <w:docPart>
      <w:docPartPr>
        <w:name w:val="A64F07EE1CF2455484EE080985036679"/>
        <w:category>
          <w:name w:val="General"/>
          <w:gallery w:val="placeholder"/>
        </w:category>
        <w:types>
          <w:type w:val="bbPlcHdr"/>
        </w:types>
        <w:behaviors>
          <w:behavior w:val="content"/>
        </w:behaviors>
        <w:guid w:val="{29D8D168-CC6F-452F-85D8-E32F7EE448BB}"/>
      </w:docPartPr>
      <w:docPartBody>
        <w:p w:rsidR="00BE5A33" w:rsidRDefault="00BE5A33">
          <w:pPr>
            <w:pStyle w:val="A64F07EE1CF2455484EE080985036679"/>
          </w:pPr>
          <w:r w:rsidRPr="00B844FE">
            <w:t>[Type here]</w:t>
          </w:r>
        </w:p>
      </w:docPartBody>
    </w:docPart>
    <w:docPart>
      <w:docPartPr>
        <w:name w:val="DF390158E46244B48C21B09B9B8854C0"/>
        <w:category>
          <w:name w:val="General"/>
          <w:gallery w:val="placeholder"/>
        </w:category>
        <w:types>
          <w:type w:val="bbPlcHdr"/>
        </w:types>
        <w:behaviors>
          <w:behavior w:val="content"/>
        </w:behaviors>
        <w:guid w:val="{8BA1FD39-7B9D-4CD0-AD16-46D2E6928BE5}"/>
      </w:docPartPr>
      <w:docPartBody>
        <w:p w:rsidR="00BE5A33" w:rsidRDefault="00BE5A33">
          <w:pPr>
            <w:pStyle w:val="DF390158E46244B48C21B09B9B8854C0"/>
          </w:pPr>
          <w:r w:rsidRPr="00B844FE">
            <w:t>Number</w:t>
          </w:r>
        </w:p>
      </w:docPartBody>
    </w:docPart>
    <w:docPart>
      <w:docPartPr>
        <w:name w:val="AA926F4E05904DC1B7ECA3EBD2277832"/>
        <w:category>
          <w:name w:val="General"/>
          <w:gallery w:val="placeholder"/>
        </w:category>
        <w:types>
          <w:type w:val="bbPlcHdr"/>
        </w:types>
        <w:behaviors>
          <w:behavior w:val="content"/>
        </w:behaviors>
        <w:guid w:val="{61D3312A-1C37-41D9-8320-0309B883C848}"/>
      </w:docPartPr>
      <w:docPartBody>
        <w:p w:rsidR="00BE5A33" w:rsidRDefault="00BE5A33">
          <w:pPr>
            <w:pStyle w:val="AA926F4E05904DC1B7ECA3EBD2277832"/>
          </w:pPr>
          <w:r w:rsidRPr="00B844FE">
            <w:t>Enter Sponsors Here</w:t>
          </w:r>
        </w:p>
      </w:docPartBody>
    </w:docPart>
    <w:docPart>
      <w:docPartPr>
        <w:name w:val="766E6A6693854CC6AA3F5F723263CF1A"/>
        <w:category>
          <w:name w:val="General"/>
          <w:gallery w:val="placeholder"/>
        </w:category>
        <w:types>
          <w:type w:val="bbPlcHdr"/>
        </w:types>
        <w:behaviors>
          <w:behavior w:val="content"/>
        </w:behaviors>
        <w:guid w:val="{6D38A8A8-0F01-424A-9C3D-9B15A29C0F5A}"/>
      </w:docPartPr>
      <w:docPartBody>
        <w:p w:rsidR="00BE5A33" w:rsidRDefault="00BE5A33">
          <w:pPr>
            <w:pStyle w:val="766E6A6693854CC6AA3F5F723263CF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33"/>
    <w:rsid w:val="00BE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C84F9D9204D7D857E79B695223DAC">
    <w:name w:val="A02C84F9D9204D7D857E79B695223DAC"/>
  </w:style>
  <w:style w:type="paragraph" w:customStyle="1" w:styleId="A64F07EE1CF2455484EE080985036679">
    <w:name w:val="A64F07EE1CF2455484EE080985036679"/>
  </w:style>
  <w:style w:type="paragraph" w:customStyle="1" w:styleId="DF390158E46244B48C21B09B9B8854C0">
    <w:name w:val="DF390158E46244B48C21B09B9B8854C0"/>
  </w:style>
  <w:style w:type="paragraph" w:customStyle="1" w:styleId="AA926F4E05904DC1B7ECA3EBD2277832">
    <w:name w:val="AA926F4E05904DC1B7ECA3EBD2277832"/>
  </w:style>
  <w:style w:type="character" w:styleId="PlaceholderText">
    <w:name w:val="Placeholder Text"/>
    <w:basedOn w:val="DefaultParagraphFont"/>
    <w:uiPriority w:val="99"/>
    <w:semiHidden/>
    <w:rPr>
      <w:color w:val="808080"/>
    </w:rPr>
  </w:style>
  <w:style w:type="paragraph" w:customStyle="1" w:styleId="766E6A6693854CC6AA3F5F723263CF1A">
    <w:name w:val="766E6A6693854CC6AA3F5F723263C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2024-01-11T20:02:00Z</dcterms:created>
  <dcterms:modified xsi:type="dcterms:W3CDTF">2024-01-29T20:46:00Z</dcterms:modified>
</cp:coreProperties>
</file>